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3F9A" w14:textId="77777777" w:rsidR="00FE067E" w:rsidRDefault="003C6034" w:rsidP="00CC1F3B">
      <w:pPr>
        <w:pStyle w:val="TitlePageOrigin"/>
      </w:pPr>
      <w:r>
        <w:rPr>
          <w:caps w:val="0"/>
        </w:rPr>
        <w:t>WEST VIRGINIA LEGISLATURE</w:t>
      </w:r>
    </w:p>
    <w:p w14:paraId="7F8DB88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AEC2A97" w14:textId="48790FE5" w:rsidR="00CD36CF" w:rsidRDefault="004E1445" w:rsidP="00CC1F3B">
      <w:pPr>
        <w:pStyle w:val="TitlePageBillPrefix"/>
      </w:pPr>
      <w:sdt>
        <w:sdtPr>
          <w:tag w:val="IntroDate"/>
          <w:id w:val="-1236936958"/>
          <w:placeholder>
            <w:docPart w:val="13A4473E42E848A6B38690E7A5749EB6"/>
          </w:placeholder>
          <w:text/>
        </w:sdtPr>
        <w:sdtEndPr/>
        <w:sdtContent>
          <w:r w:rsidR="00475266">
            <w:t>ENGROSSED</w:t>
          </w:r>
        </w:sdtContent>
      </w:sdt>
    </w:p>
    <w:p w14:paraId="512ADB44" w14:textId="348D0CF6" w:rsidR="00CD36CF" w:rsidRDefault="004E1445" w:rsidP="00CC1F3B">
      <w:pPr>
        <w:pStyle w:val="BillNumber"/>
      </w:pPr>
      <w:sdt>
        <w:sdtPr>
          <w:tag w:val="Chamber"/>
          <w:id w:val="893011969"/>
          <w:lock w:val="sdtLocked"/>
          <w:placeholder>
            <w:docPart w:val="B7C3C2965E1E417BA1A396EB6786995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380AA16462B43E097B4700B954B70D4"/>
          </w:placeholder>
          <w:text/>
        </w:sdtPr>
        <w:sdtEndPr/>
        <w:sdtContent>
          <w:r w:rsidR="005D7562">
            <w:t>3189</w:t>
          </w:r>
        </w:sdtContent>
      </w:sdt>
    </w:p>
    <w:p w14:paraId="742A95A5" w14:textId="317854FC" w:rsidR="00CD36CF" w:rsidRDefault="00CD36CF" w:rsidP="00CC1F3B">
      <w:pPr>
        <w:pStyle w:val="Sponsors"/>
      </w:pPr>
      <w:r>
        <w:t xml:space="preserve">By </w:t>
      </w:r>
      <w:sdt>
        <w:sdtPr>
          <w:tag w:val="Sponsors"/>
          <w:id w:val="1589585889"/>
          <w:placeholder>
            <w:docPart w:val="3B2E1D7165FB4BC18A8C7E2B8AC4A7B2"/>
          </w:placeholder>
          <w:text w:multiLine="1"/>
        </w:sdtPr>
        <w:sdtEndPr/>
        <w:sdtContent>
          <w:r w:rsidR="00CD6B6E">
            <w:t>Delegate</w:t>
          </w:r>
          <w:r w:rsidR="00994F0C">
            <w:t>s</w:t>
          </w:r>
          <w:r w:rsidR="00CD6B6E">
            <w:t xml:space="preserve"> Green</w:t>
          </w:r>
          <w:r w:rsidR="00994F0C">
            <w:t>, Martin, Kelly, Brooks, Mallow, Heckert, Browning, Ward, Pinson, Marple, and Funkhouser</w:t>
          </w:r>
        </w:sdtContent>
      </w:sdt>
    </w:p>
    <w:p w14:paraId="2E164EA1" w14:textId="77777777" w:rsidR="0044237D" w:rsidRDefault="00CD36CF" w:rsidP="00CC1F3B">
      <w:pPr>
        <w:pStyle w:val="References"/>
        <w:sectPr w:rsidR="0044237D" w:rsidSect="008307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447FBF348794EC1AB0EC983D50482F9"/>
          </w:placeholder>
          <w:text w:multiLine="1"/>
        </w:sdtPr>
        <w:sdtEndPr/>
        <w:sdtContent>
          <w:r w:rsidR="005D7562">
            <w:t>Introduced March 06, 2025; referred to the Committee on the Judiciary</w:t>
          </w:r>
        </w:sdtContent>
      </w:sdt>
      <w:r>
        <w:t>]</w:t>
      </w:r>
    </w:p>
    <w:p w14:paraId="20BBC1E5" w14:textId="338FE4F5" w:rsidR="00E831B3" w:rsidRDefault="00E831B3" w:rsidP="00CC1F3B">
      <w:pPr>
        <w:pStyle w:val="References"/>
      </w:pPr>
    </w:p>
    <w:p w14:paraId="5E0A37D8" w14:textId="1A98C398" w:rsidR="00303684" w:rsidRDefault="0000526A" w:rsidP="0044237D">
      <w:pPr>
        <w:pStyle w:val="TitleSection"/>
      </w:pPr>
      <w:r>
        <w:lastRenderedPageBreak/>
        <w:t>A BILL</w:t>
      </w:r>
      <w:r w:rsidR="007A46B9">
        <w:t xml:space="preserve"> to amend and reenact §61-5-8 of the Code of West Virginia, 1931, as amended, relating to </w:t>
      </w:r>
      <w:r w:rsidR="00751236">
        <w:t xml:space="preserve">federal correctional institutions; </w:t>
      </w:r>
      <w:bookmarkStart w:id="0" w:name="_Hlk190532214"/>
      <w:r w:rsidR="00B8001B">
        <w:t xml:space="preserve">adding federal correctional institutions to the list of correctional facilities in which </w:t>
      </w:r>
      <w:r w:rsidR="000039EA">
        <w:t xml:space="preserve">it </w:t>
      </w:r>
      <w:r w:rsidR="00B8001B">
        <w:t xml:space="preserve">is a criminal offense to deliver any thing unlawfully to a person in custody or confined therein. </w:t>
      </w:r>
      <w:bookmarkEnd w:id="0"/>
    </w:p>
    <w:p w14:paraId="490D4883" w14:textId="77777777" w:rsidR="00303684" w:rsidRDefault="00303684" w:rsidP="0044237D">
      <w:pPr>
        <w:pStyle w:val="EnactingClause"/>
      </w:pPr>
      <w:r>
        <w:t>Be it enacted by the Legislature of West Virginia:</w:t>
      </w:r>
    </w:p>
    <w:p w14:paraId="1DA3AAC6" w14:textId="77777777" w:rsidR="003C6034" w:rsidRDefault="003C6034" w:rsidP="0044237D">
      <w:pPr>
        <w:pStyle w:val="EnactingClause"/>
        <w:sectPr w:rsidR="003C6034" w:rsidSect="0044237D">
          <w:pgSz w:w="12240" w:h="15840" w:code="1"/>
          <w:pgMar w:top="1440" w:right="1440" w:bottom="1440" w:left="1440" w:header="720" w:footer="720" w:gutter="0"/>
          <w:lnNumType w:countBy="1" w:restart="newSection"/>
          <w:pgNumType w:start="0"/>
          <w:cols w:space="720"/>
          <w:titlePg/>
          <w:docGrid w:linePitch="360"/>
        </w:sectPr>
      </w:pPr>
    </w:p>
    <w:p w14:paraId="7960C2D0" w14:textId="77777777" w:rsidR="00830790" w:rsidRDefault="00830790" w:rsidP="0044237D">
      <w:pPr>
        <w:pStyle w:val="ArticleHeading"/>
        <w:widowControl/>
        <w:sectPr w:rsidR="00830790" w:rsidSect="00830790">
          <w:type w:val="continuous"/>
          <w:pgSz w:w="12240" w:h="15840" w:code="1"/>
          <w:pgMar w:top="1440" w:right="1440" w:bottom="1440" w:left="1440" w:header="720" w:footer="720" w:gutter="0"/>
          <w:lnNumType w:countBy="1" w:restart="newSection"/>
          <w:cols w:space="720"/>
          <w:titlePg/>
          <w:docGrid w:linePitch="360"/>
        </w:sectPr>
      </w:pPr>
      <w:r>
        <w:t>ARTICLE 5. CRIMES AGAINST PUBLIC JUSTICE.</w:t>
      </w:r>
    </w:p>
    <w:p w14:paraId="30134B95" w14:textId="77777777" w:rsidR="00830790" w:rsidRDefault="00830790" w:rsidP="0044237D">
      <w:pPr>
        <w:pStyle w:val="SectionHeading"/>
        <w:widowControl/>
      </w:pPr>
      <w:r>
        <w:t>§61-5-8. Aiding escape and other offenses relating to adults and juveniles in custody or confinement; penalties.</w:t>
      </w:r>
    </w:p>
    <w:p w14:paraId="6F474CF9" w14:textId="1D613600" w:rsidR="00830790" w:rsidRDefault="00830790" w:rsidP="0044237D">
      <w:pPr>
        <w:pStyle w:val="SectionBody"/>
        <w:widowControl/>
      </w:pPr>
      <w:r>
        <w:t>(a) Where any adult or juvenile is lawfully detained in custody or confinement in any jail, state correctional facility, juvenile facility</w:t>
      </w:r>
      <w:bookmarkStart w:id="1" w:name="_Hlk190506362"/>
      <w:r>
        <w:t xml:space="preserve"> or juvenile detention center,</w:t>
      </w:r>
      <w:bookmarkEnd w:id="1"/>
      <w:r>
        <w:t xml:space="preserve"> </w:t>
      </w:r>
      <w:bookmarkStart w:id="2" w:name="_Hlk190506942"/>
      <w:r w:rsidR="00823C05">
        <w:rPr>
          <w:u w:val="single"/>
        </w:rPr>
        <w:t>or federal correctional facility,</w:t>
      </w:r>
      <w:bookmarkEnd w:id="2"/>
      <w:r w:rsidR="00823C05">
        <w:t xml:space="preserve"> </w:t>
      </w:r>
      <w:r>
        <w:t>if any other person delivers anything into the place of custody or confinement of the adult or juvenile with the intent to aid or facilitate the adult's or juvenile's escape or attempted escape therefrom, or if the other person forcibly rescues or attempts to rescue an adult or a juvenile therefrom, the other person is guilty of a felony and, upon conviction thereof, shall be confined in a state correctional facility not less than one nor more than ten years.</w:t>
      </w:r>
    </w:p>
    <w:p w14:paraId="1D60CEFD" w14:textId="7202BC5A" w:rsidR="00830790" w:rsidRDefault="00830790" w:rsidP="0044237D">
      <w:pPr>
        <w:pStyle w:val="SectionBody"/>
        <w:widowControl/>
      </w:pPr>
      <w:r>
        <w:t>(b) Where any adult or juvenile is lawfully detained in custody or confinement in any jail, a state correctional facility</w:t>
      </w:r>
      <w:r w:rsidR="00823C05">
        <w:rPr>
          <w:u w:val="single"/>
        </w:rPr>
        <w:t>,</w:t>
      </w:r>
      <w:r>
        <w:t xml:space="preserve"> </w:t>
      </w:r>
      <w:r w:rsidRPr="00823C05">
        <w:rPr>
          <w:strike/>
        </w:rPr>
        <w:t>or</w:t>
      </w:r>
      <w:r>
        <w:t xml:space="preserve"> a juvenile facility or juvenile detention center,</w:t>
      </w:r>
      <w:r w:rsidR="00823C05" w:rsidRPr="00823C05">
        <w:rPr>
          <w:u w:val="single"/>
        </w:rPr>
        <w:t xml:space="preserve"> </w:t>
      </w:r>
      <w:r w:rsidR="00823C05">
        <w:rPr>
          <w:u w:val="single"/>
        </w:rPr>
        <w:t>or federal correctional facility,</w:t>
      </w:r>
      <w:r>
        <w:t xml:space="preserve">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misdemeanor and, upon conviction thereof, shall be fined not less than $50 nor more than $500 and confined in jail not less than three nor more than twelve months: </w:t>
      </w:r>
      <w:r w:rsidRPr="0044237D">
        <w:rPr>
          <w:i/>
          <w:iCs/>
        </w:rPr>
        <w:t>Provided</w:t>
      </w:r>
      <w:r>
        <w:rPr>
          <w:i/>
          <w:iCs/>
        </w:rPr>
        <w:t>,</w:t>
      </w:r>
      <w:r>
        <w:t xml:space="preserve"> That the provisions of this section do not prohibit an attorney or his or her employees from supplying any written or printed material to an adult or juvenile which pertains to that attorney's representation of the adult or juvenile.</w:t>
      </w:r>
    </w:p>
    <w:p w14:paraId="25F1945B" w14:textId="7C71D284" w:rsidR="00830790" w:rsidRDefault="00830790" w:rsidP="0044237D">
      <w:pPr>
        <w:pStyle w:val="SectionBody"/>
        <w:widowControl/>
      </w:pPr>
      <w:r>
        <w:t xml:space="preserve">(c)(1) If any person transports any alcoholic liquor, nonintoxicating beer, poison, implement of escape, dangerous material, weapon, or any controlled substance as defined by chapter sixty-a of this code onto the grounds of any jail, state correctional facility, juvenile facility or juvenile detention center </w:t>
      </w:r>
      <w:r w:rsidR="00823C05">
        <w:rPr>
          <w:u w:val="single"/>
        </w:rPr>
        <w:t>or federal correctional facility</w:t>
      </w:r>
      <w:r w:rsidR="00823C05">
        <w:t xml:space="preserve"> within</w:t>
      </w:r>
      <w:r>
        <w:t xml:space="preserve">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ten years, or both, or, in the discretion of the court, be confined in jail not more than one year and fined not more than $500.</w:t>
      </w:r>
    </w:p>
    <w:p w14:paraId="3FD535BC" w14:textId="077B9828" w:rsidR="00830790" w:rsidRDefault="00830790" w:rsidP="0044237D">
      <w:pPr>
        <w:pStyle w:val="SectionBody"/>
        <w:widowControl/>
      </w:pPr>
      <w:r>
        <w:t>(2) If any person willfully and knowingly transports or causes to be transported any telecommunications device into or upon any portion of any jail, state correctional facility, juvenile facility or juvenile detention cente</w:t>
      </w:r>
      <w:r w:rsidR="007A46B9">
        <w:t>r</w:t>
      </w:r>
      <w:r w:rsidR="007A46B9" w:rsidRPr="007A46B9">
        <w:rPr>
          <w:u w:val="single"/>
        </w:rPr>
        <w:t>,</w:t>
      </w:r>
      <w:r w:rsidRPr="007A46B9">
        <w:rPr>
          <w:u w:val="single"/>
        </w:rPr>
        <w:t xml:space="preserve"> </w:t>
      </w:r>
      <w:r w:rsidR="00823C05">
        <w:rPr>
          <w:u w:val="single"/>
        </w:rPr>
        <w:t xml:space="preserve">or federal </w:t>
      </w:r>
      <w:r w:rsidR="00823C05" w:rsidRPr="00823C05">
        <w:rPr>
          <w:u w:val="single"/>
        </w:rPr>
        <w:t>correctional facility</w:t>
      </w:r>
      <w:r w:rsidR="00823C05">
        <w:t xml:space="preserve"> </w:t>
      </w:r>
      <w:r w:rsidRPr="00823C05">
        <w:t>within</w:t>
      </w:r>
      <w:r>
        <w:t xml:space="preserve">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717B3C7E" w14:textId="4C55FCA2" w:rsidR="00830790" w:rsidRDefault="00830790" w:rsidP="0044237D">
      <w:pPr>
        <w:pStyle w:val="SectionBody"/>
        <w:widowControl/>
      </w:pPr>
      <w:r>
        <w:t>(d) If any person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 or juvenile detention center</w:t>
      </w:r>
      <w:r w:rsidR="006265C7" w:rsidRPr="006265C7">
        <w:rPr>
          <w:u w:val="single"/>
        </w:rPr>
        <w:t>,</w:t>
      </w:r>
      <w:r w:rsidR="00823C05" w:rsidRPr="006265C7">
        <w:rPr>
          <w:u w:val="single"/>
        </w:rPr>
        <w:t xml:space="preserve"> </w:t>
      </w:r>
      <w:r w:rsidR="00823C05">
        <w:rPr>
          <w:u w:val="single"/>
        </w:rPr>
        <w:t>or federal correctional facility</w:t>
      </w:r>
      <w:r>
        <w:t xml:space="preserve">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one year nor more than five years, or both.</w:t>
      </w:r>
    </w:p>
    <w:p w14:paraId="1FCCADC1" w14:textId="3137EDE6" w:rsidR="00830790" w:rsidRDefault="00830790" w:rsidP="0044237D">
      <w:pPr>
        <w:pStyle w:val="SectionBody"/>
        <w:widowControl/>
      </w:pPr>
      <w:r>
        <w:t>(e) Whoever purchases, accepts as a gift or secures by barter, trade or in any other manner any article or articles manufactured at or belonging to any jail, state correctional facility, juvenile facility or juvenile detention center</w:t>
      </w:r>
      <w:bookmarkStart w:id="3" w:name="_Hlk190526622"/>
      <w:r w:rsidR="006265C7" w:rsidRPr="006265C7">
        <w:rPr>
          <w:u w:val="single"/>
        </w:rPr>
        <w:t xml:space="preserve">, </w:t>
      </w:r>
      <w:r w:rsidR="006265C7">
        <w:rPr>
          <w:u w:val="single"/>
        </w:rPr>
        <w:t>or federal correctional facility</w:t>
      </w:r>
      <w:bookmarkEnd w:id="3"/>
      <w:r w:rsidR="007A46B9">
        <w:t xml:space="preserve"> </w:t>
      </w:r>
      <w:r>
        <w:t xml:space="preserve"> from any adult or juvenile detained therein is guilty of a misdemeanor and, upon conviction thereof, shall be fined not less than $50 nor more than $500 and confined in jail not less than three nor more than twelve months</w:t>
      </w:r>
      <w:r>
        <w:rPr>
          <w:i/>
          <w:iCs/>
        </w:rPr>
        <w:t xml:space="preserve">: </w:t>
      </w:r>
      <w:r w:rsidRPr="0044237D">
        <w:rPr>
          <w:i/>
          <w:iCs/>
        </w:rPr>
        <w:t>Provided</w:t>
      </w:r>
      <w:r>
        <w:rPr>
          <w:i/>
          <w:iCs/>
        </w:rPr>
        <w:t>,</w:t>
      </w:r>
      <w:r>
        <w:t xml:space="preserve"> That the provisions of this subsection do not apply to articles specially manufactured in any facility under the authorization of the persons supervising the facility and which are offered for sale within or outside of the facility.</w:t>
      </w:r>
    </w:p>
    <w:p w14:paraId="0A3281E2" w14:textId="6A59304F" w:rsidR="00830790" w:rsidRDefault="00830790" w:rsidP="0044237D">
      <w:pPr>
        <w:pStyle w:val="SectionBody"/>
        <w:widowControl/>
      </w:pPr>
      <w:r>
        <w:t>(f) Whoever persuades, induces or entices or attempts to persuade, induce or entice any person who is in custody or confined in any jail, state correctional facility, juvenile facility or juvenile detention center</w:t>
      </w:r>
      <w:r w:rsidR="007A46B9" w:rsidRPr="006265C7">
        <w:rPr>
          <w:u w:val="single"/>
        </w:rPr>
        <w:t xml:space="preserve">, </w:t>
      </w:r>
      <w:r w:rsidR="007A46B9">
        <w:rPr>
          <w:u w:val="single"/>
        </w:rPr>
        <w:t>or federal correctional facility</w:t>
      </w:r>
      <w:r>
        <w:t xml:space="preserve"> to escape therefrom or to engage or aid in any insubordination to the persons supervising the facility is guilty of a misdemeanor and, upon conviction thereof, shall be fined not less than $50 nor more than $500 and confined in jail not less than three nor more than twelve months.</w:t>
      </w:r>
    </w:p>
    <w:p w14:paraId="4EAD7A7E" w14:textId="4CF98EFD" w:rsidR="00830790" w:rsidRDefault="00830790" w:rsidP="0044237D">
      <w:pPr>
        <w:pStyle w:val="SectionBody"/>
        <w:widowControl/>
      </w:pPr>
      <w:r>
        <w:t>(g) (1) An inmate of a jail, state correctional facility, juvenile facility or juvenile detention center</w:t>
      </w:r>
      <w:r w:rsidR="007A46B9" w:rsidRPr="006265C7">
        <w:rPr>
          <w:u w:val="single"/>
        </w:rPr>
        <w:t xml:space="preserve">, </w:t>
      </w:r>
      <w:r w:rsidR="007A46B9">
        <w:rPr>
          <w:u w:val="single"/>
        </w:rPr>
        <w:t>or federal correctional facility</w:t>
      </w:r>
      <w:r>
        <w:t xml:space="preserve"> having in his or her possession any poison, implement of escape, dangerous material, weapon, telecommunications device or any controlled substance as defined by chapter sixty-a of this code is guilty of a felony and, upon conviction thereof, shall be fined not less than $1,000 nor more than $5,000 or confined in a state correctional facility not less than one year nor more than five years, or both, or, in the discretion of the court, be confined in jail not more than one year and fined not more than $500.</w:t>
      </w:r>
    </w:p>
    <w:p w14:paraId="704100DF" w14:textId="0F0027F9" w:rsidR="00830790" w:rsidRDefault="00830790" w:rsidP="0044237D">
      <w:pPr>
        <w:pStyle w:val="SectionBody"/>
        <w:widowControl/>
      </w:pPr>
      <w:r>
        <w:t>(2) An inmate of a jail, state correctional facility, juvenile facility or juvenile detention center</w:t>
      </w:r>
      <w:r w:rsidR="007A46B9" w:rsidRPr="006265C7">
        <w:rPr>
          <w:u w:val="single"/>
        </w:rPr>
        <w:t xml:space="preserve">, </w:t>
      </w:r>
      <w:r w:rsidR="007A46B9">
        <w:rPr>
          <w:u w:val="single"/>
        </w:rPr>
        <w:t>or federal correctional facility</w:t>
      </w:r>
      <w:r w:rsidR="007A46B9">
        <w:t xml:space="preserve"> </w:t>
      </w:r>
      <w:r>
        <w:t>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twelve months.</w:t>
      </w:r>
    </w:p>
    <w:p w14:paraId="08CB67B2" w14:textId="77777777" w:rsidR="00830790" w:rsidRDefault="00830790" w:rsidP="0044237D">
      <w:pPr>
        <w:pStyle w:val="SectionBody"/>
        <w:widowControl/>
      </w:pPr>
      <w:r>
        <w:t>(h) As used in this section:</w:t>
      </w:r>
    </w:p>
    <w:p w14:paraId="7E55D4BA" w14:textId="77777777" w:rsidR="00830790" w:rsidRDefault="00830790" w:rsidP="0044237D">
      <w:pPr>
        <w:pStyle w:val="SectionBody"/>
        <w:widowControl/>
      </w:pPr>
      <w:r>
        <w:t xml:space="preserve">(1) </w:t>
      </w:r>
      <w:r>
        <w:sym w:font="Arial" w:char="0022"/>
      </w:r>
      <w:r>
        <w:t>Dangerous material</w:t>
      </w:r>
      <w:r>
        <w:sym w:font="Arial" w:char="0022"/>
      </w:r>
      <w:r>
        <w:t xml:space="preserve"> means any incendiary material or device, highly flammable or caustic liquid, explosive, bullet or other material readily capable of causing death or serious bodily injury.</w:t>
      </w:r>
    </w:p>
    <w:p w14:paraId="3DCEE532" w14:textId="77777777" w:rsidR="00830790" w:rsidRDefault="00830790" w:rsidP="0044237D">
      <w:pPr>
        <w:pStyle w:val="SectionBody"/>
        <w:widowControl/>
      </w:pPr>
      <w:r>
        <w:t xml:space="preserve">(2) </w:t>
      </w:r>
      <w:r>
        <w:sym w:font="Arial" w:char="0022"/>
      </w:r>
      <w:r>
        <w:t>Delivers</w:t>
      </w:r>
      <w:r>
        <w:sym w:font="Arial" w:char="0022"/>
      </w:r>
      <w: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453B924B" w14:textId="77777777" w:rsidR="00830790" w:rsidRDefault="00830790" w:rsidP="0044237D">
      <w:pPr>
        <w:pStyle w:val="SectionBody"/>
        <w:widowControl/>
      </w:pPr>
      <w:r>
        <w:t xml:space="preserve">(3) </w:t>
      </w:r>
      <w:r>
        <w:sym w:font="Arial" w:char="0022"/>
      </w:r>
      <w:r>
        <w:t>Inmate</w:t>
      </w:r>
      <w:r>
        <w:sym w:font="Arial" w:char="0022"/>
      </w:r>
      <w: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reason for a temporary absence.</w:t>
      </w:r>
    </w:p>
    <w:p w14:paraId="19682D00" w14:textId="77777777" w:rsidR="00830790" w:rsidRDefault="00830790" w:rsidP="0044237D">
      <w:pPr>
        <w:pStyle w:val="SectionBody"/>
        <w:widowControl/>
      </w:pPr>
      <w:r>
        <w:t xml:space="preserve">(4) </w:t>
      </w:r>
      <w:r>
        <w:sym w:font="Arial" w:char="0022"/>
      </w:r>
      <w:r>
        <w:t>Implement of escape</w:t>
      </w:r>
      <w:r>
        <w:sym w:font="Arial" w:char="0022"/>
      </w:r>
      <w:r>
        <w:t xml:space="preserve"> means a tool, implement, device, equipment or other item which an inmate is not authorized to possess capable of facilitating, aiding or concealing an escape or attempted escape by an inmate.</w:t>
      </w:r>
    </w:p>
    <w:p w14:paraId="4C93261A" w14:textId="77777777" w:rsidR="00830790" w:rsidRDefault="00830790" w:rsidP="0044237D">
      <w:pPr>
        <w:pStyle w:val="SectionBody"/>
        <w:widowControl/>
      </w:pPr>
      <w:r>
        <w:t xml:space="preserve">(5) </w:t>
      </w:r>
      <w:r>
        <w:sym w:font="Arial" w:char="0022"/>
      </w:r>
      <w:r>
        <w:t>Telecommunication device</w:t>
      </w:r>
      <w:r>
        <w:sym w:font="Arial" w:char="0022"/>
      </w:r>
      <w: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28006FAA" w14:textId="43E05282" w:rsidR="006865E9" w:rsidRPr="00303684" w:rsidRDefault="00830790" w:rsidP="0044237D">
      <w:pPr>
        <w:pStyle w:val="SectionBody"/>
        <w:widowControl/>
      </w:pPr>
      <w:r>
        <w:t xml:space="preserve">(6) </w:t>
      </w:r>
      <w:r>
        <w:sym w:font="Arial" w:char="0022"/>
      </w:r>
      <w:r>
        <w:t>Weapon</w:t>
      </w:r>
      <w:r>
        <w:sym w:font="Arial" w:char="0022"/>
      </w:r>
      <w: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sym w:font="Arial" w:char="0022"/>
      </w:r>
      <w:r>
        <w:t>firearm</w:t>
      </w:r>
      <w:r>
        <w:sym w:font="Arial" w:char="0022"/>
      </w:r>
      <w:r>
        <w:t xml:space="preserve"> includes an unloaded firearm or the unassembled components of a firearm</w:t>
      </w:r>
      <w:r w:rsidR="00475266">
        <w:t>.</w:t>
      </w:r>
    </w:p>
    <w:sectPr w:rsidR="006865E9" w:rsidRPr="00303684" w:rsidSect="008307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CF8F" w14:textId="77777777" w:rsidR="00830790" w:rsidRPr="00B844FE" w:rsidRDefault="00830790" w:rsidP="00B844FE">
      <w:r>
        <w:separator/>
      </w:r>
    </w:p>
  </w:endnote>
  <w:endnote w:type="continuationSeparator" w:id="0">
    <w:p w14:paraId="1D5EBBE2" w14:textId="77777777" w:rsidR="00830790" w:rsidRPr="00B844FE" w:rsidRDefault="008307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4353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D6E5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7E23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ED20" w14:textId="77777777" w:rsidR="00830790" w:rsidRPr="00B844FE" w:rsidRDefault="00830790" w:rsidP="00B844FE">
      <w:r>
        <w:separator/>
      </w:r>
    </w:p>
  </w:footnote>
  <w:footnote w:type="continuationSeparator" w:id="0">
    <w:p w14:paraId="1AA754CB" w14:textId="77777777" w:rsidR="00830790" w:rsidRPr="00B844FE" w:rsidRDefault="008307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1DB" w14:textId="71012881" w:rsidR="002A0269" w:rsidRPr="00B844FE" w:rsidRDefault="004E1445">
    <w:pPr>
      <w:pStyle w:val="Header"/>
    </w:pPr>
    <w:sdt>
      <w:sdtPr>
        <w:id w:val="-684364211"/>
        <w:placeholder>
          <w:docPart w:val="B7C3C2965E1E417BA1A396EB678699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C3C2965E1E417BA1A396EB67869952"/>
        </w:placeholder>
        <w:temporary/>
        <w:showingPlcHdr/>
        <w15:appearance w15:val="hidden"/>
      </w:sdtPr>
      <w:sdtEndPr/>
      <w:sdtContent>
        <w:r w:rsidR="0044237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2945" w14:textId="3E367472" w:rsidR="00E831B3" w:rsidRPr="004D3ABE" w:rsidRDefault="00475266" w:rsidP="0044237D">
    <w:pPr>
      <w:pStyle w:val="HeaderStyle"/>
    </w:pPr>
    <w:r>
      <w:rPr>
        <w:sz w:val="22"/>
        <w:szCs w:val="22"/>
      </w:rPr>
      <w:t>Eng HB 3189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71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90"/>
    <w:rsid w:val="000039EA"/>
    <w:rsid w:val="0000526A"/>
    <w:rsid w:val="000573A9"/>
    <w:rsid w:val="00085D22"/>
    <w:rsid w:val="00093AB0"/>
    <w:rsid w:val="000C5C77"/>
    <w:rsid w:val="000E3912"/>
    <w:rsid w:val="0010070F"/>
    <w:rsid w:val="0015112E"/>
    <w:rsid w:val="001552E7"/>
    <w:rsid w:val="001566B4"/>
    <w:rsid w:val="001876EF"/>
    <w:rsid w:val="001A66B7"/>
    <w:rsid w:val="001C279E"/>
    <w:rsid w:val="001D459E"/>
    <w:rsid w:val="00211F02"/>
    <w:rsid w:val="0022348D"/>
    <w:rsid w:val="00264FC7"/>
    <w:rsid w:val="0027011C"/>
    <w:rsid w:val="00274200"/>
    <w:rsid w:val="00275740"/>
    <w:rsid w:val="002A0269"/>
    <w:rsid w:val="00303684"/>
    <w:rsid w:val="003100B4"/>
    <w:rsid w:val="003143F5"/>
    <w:rsid w:val="00314854"/>
    <w:rsid w:val="00387B90"/>
    <w:rsid w:val="00394191"/>
    <w:rsid w:val="003C51CD"/>
    <w:rsid w:val="003C565E"/>
    <w:rsid w:val="003C6034"/>
    <w:rsid w:val="00400B5C"/>
    <w:rsid w:val="004368E0"/>
    <w:rsid w:val="0044237D"/>
    <w:rsid w:val="00475266"/>
    <w:rsid w:val="004C13DD"/>
    <w:rsid w:val="004D3ABE"/>
    <w:rsid w:val="004E1445"/>
    <w:rsid w:val="004E3441"/>
    <w:rsid w:val="00500579"/>
    <w:rsid w:val="00503413"/>
    <w:rsid w:val="0053376F"/>
    <w:rsid w:val="005A5366"/>
    <w:rsid w:val="005D7562"/>
    <w:rsid w:val="006265C7"/>
    <w:rsid w:val="006369EB"/>
    <w:rsid w:val="00637E73"/>
    <w:rsid w:val="00652870"/>
    <w:rsid w:val="00684EF3"/>
    <w:rsid w:val="006865E9"/>
    <w:rsid w:val="00686E9A"/>
    <w:rsid w:val="00687F02"/>
    <w:rsid w:val="00691F3E"/>
    <w:rsid w:val="00694BFB"/>
    <w:rsid w:val="006A106B"/>
    <w:rsid w:val="006B5FB4"/>
    <w:rsid w:val="006C523D"/>
    <w:rsid w:val="006D4036"/>
    <w:rsid w:val="00751236"/>
    <w:rsid w:val="007A46B9"/>
    <w:rsid w:val="007A5259"/>
    <w:rsid w:val="007A7081"/>
    <w:rsid w:val="007F1CF5"/>
    <w:rsid w:val="00823C05"/>
    <w:rsid w:val="00830790"/>
    <w:rsid w:val="00834EDE"/>
    <w:rsid w:val="008608CF"/>
    <w:rsid w:val="008736AA"/>
    <w:rsid w:val="008D275D"/>
    <w:rsid w:val="00946186"/>
    <w:rsid w:val="00980327"/>
    <w:rsid w:val="00986478"/>
    <w:rsid w:val="00994F0C"/>
    <w:rsid w:val="009B5557"/>
    <w:rsid w:val="009F1067"/>
    <w:rsid w:val="00A31E01"/>
    <w:rsid w:val="00A35CC2"/>
    <w:rsid w:val="00A527AD"/>
    <w:rsid w:val="00A718CF"/>
    <w:rsid w:val="00AA069B"/>
    <w:rsid w:val="00AE48A0"/>
    <w:rsid w:val="00AE61BE"/>
    <w:rsid w:val="00B16F25"/>
    <w:rsid w:val="00B24422"/>
    <w:rsid w:val="00B26C89"/>
    <w:rsid w:val="00B66B81"/>
    <w:rsid w:val="00B71E6F"/>
    <w:rsid w:val="00B8001B"/>
    <w:rsid w:val="00B80C20"/>
    <w:rsid w:val="00B844FE"/>
    <w:rsid w:val="00B86B4F"/>
    <w:rsid w:val="00BA1F84"/>
    <w:rsid w:val="00BC562B"/>
    <w:rsid w:val="00BE630B"/>
    <w:rsid w:val="00C33014"/>
    <w:rsid w:val="00C33434"/>
    <w:rsid w:val="00C34869"/>
    <w:rsid w:val="00C42EB6"/>
    <w:rsid w:val="00C62327"/>
    <w:rsid w:val="00C82CD3"/>
    <w:rsid w:val="00C85096"/>
    <w:rsid w:val="00CB20EF"/>
    <w:rsid w:val="00CC1F3B"/>
    <w:rsid w:val="00CD12CB"/>
    <w:rsid w:val="00CD36CF"/>
    <w:rsid w:val="00CD6B6E"/>
    <w:rsid w:val="00CF1DCA"/>
    <w:rsid w:val="00D579FC"/>
    <w:rsid w:val="00D81C16"/>
    <w:rsid w:val="00D920FC"/>
    <w:rsid w:val="00DE526B"/>
    <w:rsid w:val="00DF199D"/>
    <w:rsid w:val="00E01542"/>
    <w:rsid w:val="00E365F1"/>
    <w:rsid w:val="00E62F48"/>
    <w:rsid w:val="00E831B3"/>
    <w:rsid w:val="00E95FBC"/>
    <w:rsid w:val="00EB5CEB"/>
    <w:rsid w:val="00EC5E63"/>
    <w:rsid w:val="00EE70CB"/>
    <w:rsid w:val="00F406E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292D"/>
  <w15:chartTrackingRefBased/>
  <w15:docId w15:val="{4153C3D6-990A-4CFE-815E-5211B56C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0790"/>
    <w:rPr>
      <w:rFonts w:eastAsia="Calibri"/>
      <w:b/>
      <w:caps/>
      <w:color w:val="000000"/>
      <w:sz w:val="24"/>
    </w:rPr>
  </w:style>
  <w:style w:type="character" w:customStyle="1" w:styleId="SectionBodyChar">
    <w:name w:val="Section Body Char"/>
    <w:link w:val="SectionBody"/>
    <w:rsid w:val="00830790"/>
    <w:rPr>
      <w:rFonts w:eastAsia="Calibri"/>
      <w:color w:val="000000"/>
    </w:rPr>
  </w:style>
  <w:style w:type="character" w:customStyle="1" w:styleId="SectionHeadingChar">
    <w:name w:val="Section Heading Char"/>
    <w:link w:val="SectionHeading"/>
    <w:rsid w:val="008307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473E42E848A6B38690E7A5749EB6"/>
        <w:category>
          <w:name w:val="General"/>
          <w:gallery w:val="placeholder"/>
        </w:category>
        <w:types>
          <w:type w:val="bbPlcHdr"/>
        </w:types>
        <w:behaviors>
          <w:behavior w:val="content"/>
        </w:behaviors>
        <w:guid w:val="{14F1862B-47BD-4CB9-9551-3516EC1F94F5}"/>
      </w:docPartPr>
      <w:docPartBody>
        <w:p w:rsidR="00EB1793" w:rsidRDefault="00EB1793">
          <w:pPr>
            <w:pStyle w:val="13A4473E42E848A6B38690E7A5749EB6"/>
          </w:pPr>
          <w:r w:rsidRPr="00B844FE">
            <w:t>Prefix Text</w:t>
          </w:r>
        </w:p>
      </w:docPartBody>
    </w:docPart>
    <w:docPart>
      <w:docPartPr>
        <w:name w:val="B7C3C2965E1E417BA1A396EB67869952"/>
        <w:category>
          <w:name w:val="General"/>
          <w:gallery w:val="placeholder"/>
        </w:category>
        <w:types>
          <w:type w:val="bbPlcHdr"/>
        </w:types>
        <w:behaviors>
          <w:behavior w:val="content"/>
        </w:behaviors>
        <w:guid w:val="{667443F8-5412-43A7-978F-296D36BA7C52}"/>
      </w:docPartPr>
      <w:docPartBody>
        <w:p w:rsidR="00EB1793" w:rsidRDefault="00297ED5">
          <w:pPr>
            <w:pStyle w:val="B7C3C2965E1E417BA1A396EB67869952"/>
          </w:pPr>
          <w:r w:rsidRPr="00B844FE">
            <w:t>[Type here]</w:t>
          </w:r>
        </w:p>
      </w:docPartBody>
    </w:docPart>
    <w:docPart>
      <w:docPartPr>
        <w:name w:val="9380AA16462B43E097B4700B954B70D4"/>
        <w:category>
          <w:name w:val="General"/>
          <w:gallery w:val="placeholder"/>
        </w:category>
        <w:types>
          <w:type w:val="bbPlcHdr"/>
        </w:types>
        <w:behaviors>
          <w:behavior w:val="content"/>
        </w:behaviors>
        <w:guid w:val="{4AEDE58E-537D-491B-ABE9-A1BE14FA724E}"/>
      </w:docPartPr>
      <w:docPartBody>
        <w:p w:rsidR="00EB1793" w:rsidRDefault="00EB1793">
          <w:pPr>
            <w:pStyle w:val="9380AA16462B43E097B4700B954B70D4"/>
          </w:pPr>
          <w:r w:rsidRPr="00B844FE">
            <w:t>Number</w:t>
          </w:r>
        </w:p>
      </w:docPartBody>
    </w:docPart>
    <w:docPart>
      <w:docPartPr>
        <w:name w:val="3B2E1D7165FB4BC18A8C7E2B8AC4A7B2"/>
        <w:category>
          <w:name w:val="General"/>
          <w:gallery w:val="placeholder"/>
        </w:category>
        <w:types>
          <w:type w:val="bbPlcHdr"/>
        </w:types>
        <w:behaviors>
          <w:behavior w:val="content"/>
        </w:behaviors>
        <w:guid w:val="{83A6E8AC-9F02-4CF8-BB32-38AF786F5D30}"/>
      </w:docPartPr>
      <w:docPartBody>
        <w:p w:rsidR="00EB1793" w:rsidRDefault="00EB1793">
          <w:pPr>
            <w:pStyle w:val="3B2E1D7165FB4BC18A8C7E2B8AC4A7B2"/>
          </w:pPr>
          <w:r w:rsidRPr="00B844FE">
            <w:t>Enter Sponsors Here</w:t>
          </w:r>
        </w:p>
      </w:docPartBody>
    </w:docPart>
    <w:docPart>
      <w:docPartPr>
        <w:name w:val="A447FBF348794EC1AB0EC983D50482F9"/>
        <w:category>
          <w:name w:val="General"/>
          <w:gallery w:val="placeholder"/>
        </w:category>
        <w:types>
          <w:type w:val="bbPlcHdr"/>
        </w:types>
        <w:behaviors>
          <w:behavior w:val="content"/>
        </w:behaviors>
        <w:guid w:val="{E021A088-5EDE-4FEF-B05C-A4D18093669F}"/>
      </w:docPartPr>
      <w:docPartBody>
        <w:p w:rsidR="00EB1793" w:rsidRDefault="00EB1793">
          <w:pPr>
            <w:pStyle w:val="A447FBF348794EC1AB0EC983D50482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93"/>
    <w:rsid w:val="001876EF"/>
    <w:rsid w:val="00297ED5"/>
    <w:rsid w:val="003100B4"/>
    <w:rsid w:val="00387B90"/>
    <w:rsid w:val="00652870"/>
    <w:rsid w:val="00684EF3"/>
    <w:rsid w:val="006B5FB4"/>
    <w:rsid w:val="00B26C89"/>
    <w:rsid w:val="00EB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473E42E848A6B38690E7A5749EB6">
    <w:name w:val="13A4473E42E848A6B38690E7A5749EB6"/>
  </w:style>
  <w:style w:type="paragraph" w:customStyle="1" w:styleId="B7C3C2965E1E417BA1A396EB67869952">
    <w:name w:val="B7C3C2965E1E417BA1A396EB67869952"/>
  </w:style>
  <w:style w:type="paragraph" w:customStyle="1" w:styleId="9380AA16462B43E097B4700B954B70D4">
    <w:name w:val="9380AA16462B43E097B4700B954B70D4"/>
  </w:style>
  <w:style w:type="paragraph" w:customStyle="1" w:styleId="3B2E1D7165FB4BC18A8C7E2B8AC4A7B2">
    <w:name w:val="3B2E1D7165FB4BC18A8C7E2B8AC4A7B2"/>
  </w:style>
  <w:style w:type="character" w:styleId="PlaceholderText">
    <w:name w:val="Placeholder Text"/>
    <w:basedOn w:val="DefaultParagraphFont"/>
    <w:uiPriority w:val="99"/>
    <w:semiHidden/>
    <w:rsid w:val="00297ED5"/>
    <w:rPr>
      <w:color w:val="808080"/>
    </w:rPr>
  </w:style>
  <w:style w:type="paragraph" w:customStyle="1" w:styleId="A447FBF348794EC1AB0EC983D50482F9">
    <w:name w:val="A447FBF348794EC1AB0EC983D5048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Debra Rayhill</cp:lastModifiedBy>
  <cp:revision>2</cp:revision>
  <cp:lastPrinted>2025-04-01T23:34:00Z</cp:lastPrinted>
  <dcterms:created xsi:type="dcterms:W3CDTF">2025-04-01T23:34:00Z</dcterms:created>
  <dcterms:modified xsi:type="dcterms:W3CDTF">2025-04-01T23:34:00Z</dcterms:modified>
</cp:coreProperties>
</file>